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75B1" w:rsidRDefault="007E1882" w14:paraId="45D1E21B" w14:textId="77777777">
      <w:pPr>
        <w:spacing w:after="0" w:line="240" w:lineRule="auto"/>
        <w:rPr>
          <w:rFonts w:eastAsia="Times New Roman" w:cs="Arial"/>
          <w:b/>
          <w:bCs/>
          <w:color w:val="000000"/>
          <w:sz w:val="32"/>
          <w:szCs w:val="32"/>
          <w:lang w:eastAsia="en-GB"/>
        </w:rPr>
      </w:pPr>
      <w:r>
        <w:rPr>
          <w:rFonts w:eastAsia="Times New Roman" w:cs="Arial"/>
          <w:b/>
          <w:bCs/>
          <w:color w:val="000000"/>
          <w:sz w:val="32"/>
          <w:szCs w:val="32"/>
          <w:lang w:eastAsia="en-GB"/>
        </w:rPr>
        <w:t xml:space="preserve">Induction review </w:t>
      </w:r>
    </w:p>
    <w:p w:rsidR="00B175B1" w:rsidRDefault="00B175B1" w14:paraId="45D1E21C" w14:textId="77777777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2"/>
          <w:lang w:eastAsia="en-GB"/>
        </w:rPr>
      </w:pPr>
    </w:p>
    <w:p w:rsidR="00B175B1" w:rsidRDefault="00B175B1" w14:paraId="45D1E21D" w14:textId="77777777">
      <w:pPr>
        <w:spacing w:after="0" w:line="240" w:lineRule="auto"/>
        <w:rPr>
          <w:rFonts w:eastAsia="Times New Roman" w:cs="Arial"/>
          <w:color w:val="000000"/>
          <w:sz w:val="22"/>
          <w:lang w:eastAsia="en-GB"/>
        </w:rPr>
      </w:pPr>
    </w:p>
    <w:p w:rsidR="00B175B1" w:rsidRDefault="007E1882" w14:paraId="45D1E21E" w14:textId="5CA54EF8">
      <w:pPr>
        <w:spacing w:after="0" w:line="276" w:lineRule="auto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Name: </w:t>
      </w:r>
      <w:r>
        <w:rPr>
          <w:rFonts w:eastAsia="Times New Roman" w:cs="Arial"/>
          <w:color w:val="000000"/>
          <w:szCs w:val="24"/>
          <w:lang w:eastAsia="en-GB"/>
        </w:rPr>
        <w:tab/>
      </w:r>
      <w:r>
        <w:rPr>
          <w:rFonts w:eastAsia="Times New Roman" w:cs="Arial"/>
          <w:color w:val="000000"/>
          <w:szCs w:val="24"/>
          <w:lang w:eastAsia="en-GB"/>
        </w:rPr>
        <w:tab/>
      </w:r>
      <w:r>
        <w:rPr>
          <w:rFonts w:eastAsia="Times New Roman" w:cs="Arial"/>
          <w:color w:val="000000"/>
          <w:szCs w:val="24"/>
          <w:lang w:eastAsia="en-GB"/>
        </w:rPr>
        <w:tab/>
      </w:r>
      <w:r>
        <w:rPr>
          <w:rFonts w:eastAsia="Times New Roman" w:cs="Arial"/>
          <w:color w:val="000000"/>
          <w:szCs w:val="24"/>
          <w:lang w:eastAsia="en-GB"/>
        </w:rPr>
        <w:tab/>
      </w:r>
      <w:r>
        <w:rPr>
          <w:rFonts w:eastAsia="Times New Roman" w:cs="Arial"/>
          <w:color w:val="000000"/>
          <w:szCs w:val="24"/>
          <w:lang w:eastAsia="en-GB"/>
        </w:rPr>
        <w:tab/>
      </w:r>
      <w:r>
        <w:rPr>
          <w:rFonts w:eastAsia="Times New Roman" w:cs="Arial"/>
          <w:color w:val="000000"/>
          <w:szCs w:val="24"/>
          <w:lang w:eastAsia="en-GB"/>
        </w:rPr>
        <w:tab/>
        <w:t xml:space="preserve">Staff </w:t>
      </w:r>
      <w:r w:rsidR="00BC70E3">
        <w:rPr>
          <w:rFonts w:eastAsia="Times New Roman" w:cs="Arial"/>
          <w:color w:val="000000"/>
          <w:szCs w:val="24"/>
          <w:lang w:eastAsia="en-GB"/>
        </w:rPr>
        <w:t>number</w:t>
      </w:r>
      <w:r>
        <w:rPr>
          <w:rFonts w:eastAsia="Times New Roman" w:cs="Arial"/>
          <w:color w:val="000000"/>
          <w:szCs w:val="24"/>
          <w:lang w:eastAsia="en-GB"/>
        </w:rPr>
        <w:t xml:space="preserve">: </w:t>
      </w:r>
    </w:p>
    <w:p w:rsidR="00B175B1" w:rsidRDefault="007E1882" w14:paraId="45D1E21F" w14:textId="77777777">
      <w:pPr>
        <w:spacing w:after="0" w:line="276" w:lineRule="auto"/>
      </w:pPr>
      <w:r>
        <w:rPr>
          <w:rFonts w:eastAsia="Times New Roman" w:cs="Arial"/>
          <w:color w:val="000000"/>
          <w:szCs w:val="24"/>
          <w:lang w:eastAsia="en-GB"/>
        </w:rPr>
        <w:t>Department/Team:</w:t>
      </w:r>
      <w:r>
        <w:rPr>
          <w:rFonts w:eastAsia="Times New Roman" w:cs="Arial"/>
          <w:color w:val="000000"/>
          <w:szCs w:val="24"/>
          <w:lang w:eastAsia="en-GB"/>
        </w:rPr>
        <w:tab/>
      </w:r>
    </w:p>
    <w:p w:rsidR="00B175B1" w:rsidRDefault="007E1882" w14:paraId="45D1E220" w14:textId="77777777">
      <w:pPr>
        <w:spacing w:after="0" w:line="276" w:lineRule="auto"/>
      </w:pPr>
      <w:r>
        <w:rPr>
          <w:rFonts w:eastAsia="Times New Roman" w:cs="Arial"/>
          <w:color w:val="000000"/>
          <w:szCs w:val="24"/>
          <w:lang w:eastAsia="en-GB"/>
        </w:rPr>
        <w:t xml:space="preserve">Joining date: </w:t>
      </w:r>
      <w:r>
        <w:rPr>
          <w:rFonts w:eastAsia="Times New Roman" w:cs="Arial"/>
          <w:color w:val="000000"/>
          <w:szCs w:val="24"/>
          <w:lang w:eastAsia="en-GB"/>
        </w:rPr>
        <w:tab/>
      </w:r>
      <w:r>
        <w:rPr>
          <w:rFonts w:eastAsia="Times New Roman" w:cs="Arial"/>
          <w:color w:val="000000"/>
          <w:szCs w:val="24"/>
          <w:lang w:eastAsia="en-GB"/>
        </w:rPr>
        <w:tab/>
      </w:r>
      <w:r>
        <w:rPr>
          <w:rFonts w:eastAsia="Times New Roman" w:cs="Arial"/>
          <w:color w:val="000000"/>
          <w:szCs w:val="24"/>
          <w:lang w:eastAsia="en-GB"/>
        </w:rPr>
        <w:tab/>
      </w:r>
      <w:r>
        <w:rPr>
          <w:rFonts w:eastAsia="Times New Roman" w:cs="Arial"/>
          <w:color w:val="000000"/>
          <w:szCs w:val="24"/>
          <w:lang w:eastAsia="en-GB"/>
        </w:rPr>
        <w:tab/>
      </w:r>
      <w:r>
        <w:rPr>
          <w:rFonts w:eastAsia="Times New Roman" w:cs="Arial"/>
          <w:color w:val="000000"/>
          <w:szCs w:val="24"/>
          <w:lang w:eastAsia="en-GB"/>
        </w:rPr>
        <w:tab/>
      </w:r>
      <w:r>
        <w:rPr>
          <w:rFonts w:eastAsia="Times New Roman" w:cs="Arial"/>
          <w:color w:val="000000"/>
          <w:szCs w:val="24"/>
          <w:lang w:eastAsia="en-GB"/>
        </w:rPr>
        <w:tab/>
        <w:t xml:space="preserve">Today’s date: </w:t>
      </w:r>
    </w:p>
    <w:p w:rsidR="00B175B1" w:rsidRDefault="00B175B1" w14:paraId="45D1E221" w14:textId="77777777">
      <w:pPr>
        <w:spacing w:after="0" w:line="240" w:lineRule="auto"/>
        <w:rPr>
          <w:rFonts w:eastAsia="Times New Roman" w:cs="Arial"/>
          <w:color w:val="000000"/>
          <w:sz w:val="22"/>
          <w:lang w:eastAsia="en-GB"/>
        </w:rPr>
      </w:pPr>
    </w:p>
    <w:p w:rsidR="00B175B1" w:rsidRDefault="00B175B1" w14:paraId="45D1E222" w14:textId="77777777">
      <w:pPr>
        <w:spacing w:after="0" w:line="240" w:lineRule="auto"/>
        <w:rPr>
          <w:rFonts w:eastAsia="Times New Roman" w:cs="Arial"/>
          <w:color w:val="000000"/>
          <w:sz w:val="22"/>
          <w:lang w:eastAsia="en-GB"/>
        </w:rPr>
      </w:pPr>
    </w:p>
    <w:p w:rsidR="00B175B1" w:rsidRDefault="007E1882" w14:paraId="45D1E223" w14:textId="4CD36D6A">
      <w:pPr>
        <w:spacing w:after="0" w:line="276" w:lineRule="auto"/>
      </w:pPr>
      <w:r>
        <w:rPr>
          <w:rFonts w:eastAsia="Times New Roman" w:cs="Arial"/>
          <w:color w:val="000000"/>
          <w:szCs w:val="24"/>
          <w:lang w:eastAsia="en-GB"/>
        </w:rPr>
        <w:t xml:space="preserve">We hope you had a great start in your role with us at </w:t>
      </w:r>
      <w:r>
        <w:rPr>
          <w:rFonts w:eastAsia="Times New Roman" w:cs="Arial"/>
          <w:color w:val="FF0000"/>
          <w:szCs w:val="24"/>
          <w:lang w:eastAsia="en-GB"/>
        </w:rPr>
        <w:t>[organisation]</w:t>
      </w:r>
      <w:r>
        <w:rPr>
          <w:rFonts w:eastAsia="Times New Roman" w:cs="Arial"/>
          <w:color w:val="000000"/>
          <w:szCs w:val="24"/>
          <w:lang w:eastAsia="en-GB"/>
        </w:rPr>
        <w:t xml:space="preserve">. Any information you share </w:t>
      </w:r>
      <w:r>
        <w:rPr>
          <w:rFonts w:eastAsia="Times New Roman" w:cs="Arial"/>
          <w:color w:val="000000"/>
          <w:szCs w:val="24"/>
          <w:lang w:eastAsia="en-GB"/>
        </w:rPr>
        <w:t xml:space="preserve">about your induction will help us </w:t>
      </w:r>
      <w:r>
        <w:rPr>
          <w:rFonts w:eastAsia="Times New Roman" w:cs="Arial"/>
          <w:color w:val="000000"/>
          <w:szCs w:val="24"/>
          <w:lang w:eastAsia="en-GB"/>
        </w:rPr>
        <w:t xml:space="preserve">improve the quality of our inductions. </w:t>
      </w:r>
    </w:p>
    <w:p w:rsidR="00B175B1" w:rsidRDefault="00B175B1" w14:paraId="45D1E224" w14:textId="77777777">
      <w:pPr>
        <w:spacing w:after="0" w:line="276" w:lineRule="auto"/>
        <w:rPr>
          <w:rFonts w:eastAsia="Times New Roman" w:cs="Arial"/>
          <w:color w:val="000000"/>
          <w:szCs w:val="24"/>
          <w:lang w:eastAsia="en-GB"/>
        </w:rPr>
      </w:pPr>
    </w:p>
    <w:p w:rsidR="00B175B1" w:rsidRDefault="007E1882" w14:paraId="45D1E225" w14:textId="787CE160">
      <w:pPr>
        <w:spacing w:after="0" w:line="276" w:lineRule="auto"/>
      </w:pPr>
      <w:r>
        <w:rPr>
          <w:rFonts w:eastAsia="Times New Roman" w:cs="Arial"/>
          <w:color w:val="000000"/>
          <w:szCs w:val="24"/>
          <w:lang w:eastAsia="en-GB"/>
        </w:rPr>
        <w:t xml:space="preserve">We thank you for taking the time to feedback. If you would like to discuss your induction further, </w:t>
      </w:r>
      <w:r w:rsidR="00BC70E3">
        <w:rPr>
          <w:rFonts w:eastAsia="Times New Roman" w:cs="Arial"/>
          <w:color w:val="000000"/>
          <w:szCs w:val="24"/>
          <w:lang w:eastAsia="en-GB"/>
        </w:rPr>
        <w:t>please</w:t>
      </w:r>
      <w:r>
        <w:rPr>
          <w:rFonts w:eastAsia="Times New Roman" w:cs="Arial"/>
          <w:color w:val="000000"/>
          <w:szCs w:val="24"/>
          <w:lang w:eastAsia="en-GB"/>
        </w:rPr>
        <w:t xml:space="preserve"> contact</w:t>
      </w:r>
      <w:r>
        <w:rPr>
          <w:rFonts w:eastAsia="Times New Roman" w:cs="Arial"/>
          <w:color w:val="000000"/>
          <w:szCs w:val="24"/>
          <w:lang w:eastAsia="en-GB"/>
        </w:rPr>
        <w:t xml:space="preserve"> </w:t>
      </w:r>
      <w:r>
        <w:rPr>
          <w:rFonts w:eastAsia="Times New Roman" w:cs="Arial"/>
          <w:color w:val="FF0000"/>
          <w:szCs w:val="24"/>
          <w:lang w:eastAsia="en-GB"/>
        </w:rPr>
        <w:t>[contact].</w:t>
      </w:r>
    </w:p>
    <w:p w:rsidR="00B175B1" w:rsidRDefault="00B175B1" w14:paraId="45D1E226" w14:textId="77777777">
      <w:pPr>
        <w:spacing w:after="0" w:line="276" w:lineRule="auto"/>
        <w:rPr>
          <w:rFonts w:eastAsia="Times New Roman" w:cs="Arial"/>
          <w:color w:val="000000"/>
          <w:szCs w:val="24"/>
          <w:lang w:eastAsia="en-GB"/>
        </w:rPr>
      </w:pPr>
    </w:p>
    <w:p w:rsidR="00B175B1" w:rsidRDefault="007E1882" w14:paraId="45D1E227" w14:textId="77777777">
      <w:pPr>
        <w:spacing w:after="0" w:line="276" w:lineRule="auto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Please tell us how useful you found various aspects of your induction on a scale of 1-6 with 1 being not at all useful and 6 being extremely useful. Tick N/A if this was not applicable to your induction.</w:t>
      </w:r>
    </w:p>
    <w:p w:rsidR="00B175B1" w:rsidRDefault="00B175B1" w14:paraId="45D1E228" w14:textId="77777777">
      <w:pPr>
        <w:spacing w:after="0" w:line="276" w:lineRule="auto"/>
        <w:rPr>
          <w:rFonts w:eastAsia="Times New Roman" w:cs="Arial"/>
          <w:color w:val="000000"/>
          <w:szCs w:val="24"/>
          <w:lang w:eastAsia="en-GB"/>
        </w:rPr>
      </w:pPr>
    </w:p>
    <w:p w:rsidR="00B175B1" w:rsidRDefault="00B175B1" w14:paraId="45D1E229" w14:textId="77777777">
      <w:pPr>
        <w:spacing w:after="150" w:line="240" w:lineRule="auto"/>
        <w:textAlignment w:val="bottom"/>
        <w:rPr>
          <w:rFonts w:eastAsia="Times New Roman" w:cs="Arial"/>
          <w:color w:val="000000"/>
          <w:sz w:val="22"/>
          <w:lang w:eastAsia="en-GB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9"/>
        <w:gridCol w:w="425"/>
        <w:gridCol w:w="425"/>
        <w:gridCol w:w="425"/>
        <w:gridCol w:w="426"/>
        <w:gridCol w:w="425"/>
        <w:gridCol w:w="425"/>
        <w:gridCol w:w="619"/>
      </w:tblGrid>
      <w:tr w:rsidR="00B175B1" w14:paraId="45D1E232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7E1882" w14:paraId="45D1E22A" w14:textId="77777777">
            <w:pPr>
              <w:spacing w:after="150"/>
              <w:textAlignment w:val="bottom"/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>Induction elements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7E1882" w14:paraId="45D1E22B" w14:textId="77777777">
            <w:pPr>
              <w:spacing w:after="150"/>
              <w:textAlignment w:val="bottom"/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7E1882" w14:paraId="45D1E22C" w14:textId="77777777">
            <w:pPr>
              <w:spacing w:after="150"/>
              <w:textAlignment w:val="bottom"/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7E1882" w14:paraId="45D1E22D" w14:textId="77777777">
            <w:pPr>
              <w:spacing w:after="150"/>
              <w:textAlignment w:val="bottom"/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7E1882" w14:paraId="45D1E22E" w14:textId="77777777">
            <w:pPr>
              <w:spacing w:after="150"/>
              <w:textAlignment w:val="bottom"/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7E1882" w14:paraId="45D1E22F" w14:textId="77777777">
            <w:pPr>
              <w:spacing w:after="150"/>
              <w:textAlignment w:val="bottom"/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7E1882" w14:paraId="45D1E230" w14:textId="77777777">
            <w:pPr>
              <w:spacing w:after="150"/>
              <w:textAlignment w:val="bottom"/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7E1882" w14:paraId="45D1E231" w14:textId="77777777">
            <w:pPr>
              <w:spacing w:after="150"/>
              <w:textAlignment w:val="bottom"/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>N/A</w:t>
            </w:r>
          </w:p>
        </w:tc>
      </w:tr>
      <w:tr w:rsidR="00B175B1" w14:paraId="45D1E23B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7E1882" w14:paraId="45D1E233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Pre-joining instructions and information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34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35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36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37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38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39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3A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175B1" w14:paraId="45D1E244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7E1882" w14:paraId="45D1E23C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Pre-joining call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3D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3E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3F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40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41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42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43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175B1" w14:paraId="45D1E24D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7E1882" w14:paraId="45D1E245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First day 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t>welcome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46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47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48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49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4A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4B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4C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175B1" w14:paraId="45D1E256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7E1882" w14:paraId="45D1E24E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First day activities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4F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50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51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52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53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54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55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175B1" w14:paraId="45D1E25F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7E1882" w14:paraId="45D1E257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Peer support - buddy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58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59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5A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5B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5C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5D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5E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175B1" w14:paraId="45D1E268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7E1882" w14:paraId="45D1E260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Organisation induction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61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62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63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64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65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66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67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175B1" w14:paraId="45D1E271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7E1882" w14:paraId="45D1E269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Team induction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6A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6B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6C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6D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6E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6F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70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175B1" w14:paraId="45D1E27A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7E1882" w14:paraId="45D1E272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Initial meeting with managers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73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74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75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76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77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78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79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175B1" w14:paraId="45D1E283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7E1882" w14:paraId="45D1E27B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The new starter guide and checklist where you found the link to this survey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7C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7D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7E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7F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80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81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82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175B1" w14:paraId="45D1E28C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7E1882" w14:paraId="45D1E284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Information about the role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85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86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87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88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89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8A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8B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175B1" w14:paraId="45D1E295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7E1882" w14:paraId="45D1E28D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Information about learning and development activities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8E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8F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90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91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92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93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94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175B1" w14:paraId="45D1E29E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B175B1" w14:paraId="45D1E296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97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98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99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9A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9B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9C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9D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175B1" w14:paraId="45D1E2A7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B175B1" w14:paraId="45D1E29F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0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1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2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3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4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5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6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175B1" w14:paraId="45D1E2B0" w14:textId="77777777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5B1" w:rsidRDefault="00B175B1" w14:paraId="45D1E2A8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9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A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B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C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D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E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1" w:rsidRDefault="00B175B1" w14:paraId="45D1E2AF" w14:textId="77777777">
            <w:pPr>
              <w:spacing w:after="150"/>
              <w:textAlignment w:val="bottom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</w:tbl>
    <w:p w:rsidR="00B175B1" w:rsidRDefault="00B175B1" w14:paraId="45D1E2B1" w14:textId="77777777">
      <w:pPr>
        <w:spacing w:after="150" w:line="240" w:lineRule="auto"/>
        <w:textAlignment w:val="bottom"/>
        <w:rPr>
          <w:rFonts w:eastAsia="Times New Roman" w:cs="Arial"/>
          <w:color w:val="000000"/>
          <w:sz w:val="22"/>
          <w:lang w:eastAsia="en-GB"/>
        </w:rPr>
      </w:pPr>
    </w:p>
    <w:p w:rsidR="00BC70E3" w:rsidRDefault="00BC70E3" w14:paraId="129D671E" w14:textId="77777777">
      <w:pPr>
        <w:spacing w:after="150"/>
        <w:textAlignment w:val="bottom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7E1882" w14:paraId="45D1E2B2" w14:textId="78E209C3">
      <w:pPr>
        <w:spacing w:after="150"/>
        <w:textAlignment w:val="bottom"/>
        <w:rPr>
          <w:rFonts w:eastAsia="Times New Roman" w:cs="Arial"/>
          <w:b/>
          <w:bCs/>
          <w:color w:val="000000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Cs w:val="24"/>
          <w:lang w:eastAsia="en-GB"/>
        </w:rPr>
        <w:lastRenderedPageBreak/>
        <w:t>Please tell us what was good about your induction. </w:t>
      </w:r>
    </w:p>
    <w:p w:rsidR="00B175B1" w:rsidRDefault="00B175B1" w14:paraId="45D1E2B3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B4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B5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B6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B7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B8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B9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BA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7E1882" w14:paraId="45D1E2BB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Cs w:val="24"/>
          <w:lang w:eastAsia="en-GB"/>
        </w:rPr>
        <w:t xml:space="preserve">Please tell us what could have been better about your </w:t>
      </w:r>
      <w:r>
        <w:rPr>
          <w:rFonts w:eastAsia="Times New Roman" w:cs="Arial"/>
          <w:b/>
          <w:bCs/>
          <w:color w:val="000000"/>
          <w:szCs w:val="24"/>
          <w:lang w:eastAsia="en-GB"/>
        </w:rPr>
        <w:t>induction.</w:t>
      </w:r>
    </w:p>
    <w:p w:rsidR="00B175B1" w:rsidRDefault="00B175B1" w14:paraId="45D1E2BC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BD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BE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BF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C0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C1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C2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C3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C4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7E1882" w14:paraId="45D1E2C5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Cs w:val="24"/>
          <w:lang w:eastAsia="en-GB"/>
        </w:rPr>
        <w:t>Knowing what you now know about your role, is there anything you feel was missing from your induction?</w:t>
      </w:r>
    </w:p>
    <w:p w:rsidR="00B175B1" w:rsidRDefault="00B175B1" w14:paraId="45D1E2C6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C7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C8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C9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CA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CB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CC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B175B1" w14:paraId="45D1E2CD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C70E3" w:rsidRDefault="00BC70E3" w14:paraId="2A97EFD7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B175B1" w:rsidRDefault="007E1882" w14:paraId="45D1E2CE" w14:textId="77777777">
      <w:pPr>
        <w:spacing w:after="0"/>
        <w:rPr>
          <w:rFonts w:eastAsia="Times New Roman" w:cs="Arial"/>
          <w:b/>
          <w:bCs/>
          <w:color w:val="000000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Cs w:val="24"/>
          <w:lang w:eastAsia="en-GB"/>
        </w:rPr>
        <w:t>Do you have any other comments about your induction that can help us to improve our induction process? </w:t>
      </w:r>
    </w:p>
    <w:p w:rsidR="00B175B1" w:rsidRDefault="00B175B1" w14:paraId="45D1E2CF" w14:textId="77777777"/>
    <w:sectPr w:rsidR="00B175B1">
      <w:head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1E21F" w14:textId="77777777" w:rsidR="007E1882" w:rsidRDefault="007E1882">
      <w:pPr>
        <w:spacing w:after="0" w:line="240" w:lineRule="auto"/>
      </w:pPr>
      <w:r>
        <w:separator/>
      </w:r>
    </w:p>
  </w:endnote>
  <w:endnote w:type="continuationSeparator" w:id="0">
    <w:p w14:paraId="45D1E221" w14:textId="77777777" w:rsidR="007E1882" w:rsidRDefault="007E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E21B" w14:textId="77777777" w:rsidR="007E1882" w:rsidRDefault="007E18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D1E21D" w14:textId="77777777" w:rsidR="007E1882" w:rsidRDefault="007E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91C73" w14:textId="77777777" w:rsidR="00BC70E3" w:rsidRPr="00183C9D" w:rsidRDefault="00BC70E3" w:rsidP="00BC70E3">
    <w:pPr>
      <w:pStyle w:val="Header"/>
      <w:jc w:val="right"/>
      <w:rPr>
        <w:rFonts w:cs="Arial"/>
      </w:rPr>
    </w:pPr>
    <w:r w:rsidRPr="00183C9D">
      <w:rPr>
        <w:rFonts w:cs="Arial"/>
      </w:rPr>
      <w:t xml:space="preserve">Add your logos and adapt to the needs of your organisation and the role </w:t>
    </w:r>
  </w:p>
  <w:p w14:paraId="45D1E223" w14:textId="75801F2E" w:rsidR="007E1882" w:rsidRPr="00BC70E3" w:rsidRDefault="007E1882" w:rsidP="00BC70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75B1"/>
    <w:rsid w:val="007E1882"/>
    <w:rsid w:val="00B175B1"/>
    <w:rsid w:val="00BC70E3"/>
    <w:rsid w:val="00FB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1E21B"/>
  <w15:docId w15:val="{11267414-CB09-4EA3-AB37-EAF30185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4" w:lineRule="auto"/>
    </w:pPr>
    <w:rPr>
      <w:rFonts w:ascii="Arial" w:hAnsi="Arial"/>
      <w:kern w:val="0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eastAsia="Times New Roman" w:hAnsi="Aptos"/>
      <w:color w:val="0F4761"/>
      <w:kern w:val="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eastAsia="Times New Roman" w:hAnsi="Aptos"/>
      <w:i/>
      <w:iCs/>
      <w:color w:val="0F4761"/>
      <w:kern w:val="3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eastAsia="Times New Roman" w:hAnsi="Aptos"/>
      <w:color w:val="0F4761"/>
      <w:kern w:val="3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ascii="Aptos" w:eastAsia="Times New Roman" w:hAnsi="Aptos"/>
      <w:i/>
      <w:iCs/>
      <w:color w:val="595959"/>
      <w:kern w:val="3"/>
      <w:szCs w:val="24"/>
    </w:rPr>
  </w:style>
  <w:style w:type="paragraph" w:styleId="Heading7">
    <w:name w:val="heading 7"/>
    <w:basedOn w:val="Normal"/>
    <w:next w:val="Normal"/>
    <w:pPr>
      <w:keepNext/>
      <w:keepLines/>
      <w:spacing w:before="40" w:after="0" w:line="276" w:lineRule="auto"/>
      <w:outlineLvl w:val="6"/>
    </w:pPr>
    <w:rPr>
      <w:rFonts w:ascii="Aptos" w:eastAsia="Times New Roman" w:hAnsi="Aptos"/>
      <w:color w:val="595959"/>
      <w:kern w:val="3"/>
      <w:szCs w:val="24"/>
    </w:rPr>
  </w:style>
  <w:style w:type="paragraph" w:styleId="Heading8">
    <w:name w:val="heading 8"/>
    <w:basedOn w:val="Normal"/>
    <w:next w:val="Normal"/>
    <w:pPr>
      <w:keepNext/>
      <w:keepLines/>
      <w:spacing w:after="0" w:line="276" w:lineRule="auto"/>
      <w:outlineLvl w:val="7"/>
    </w:pPr>
    <w:rPr>
      <w:rFonts w:ascii="Aptos" w:eastAsia="Times New Roman" w:hAnsi="Aptos"/>
      <w:i/>
      <w:iCs/>
      <w:color w:val="272727"/>
      <w:kern w:val="3"/>
      <w:szCs w:val="24"/>
    </w:rPr>
  </w:style>
  <w:style w:type="paragraph" w:styleId="Heading9">
    <w:name w:val="heading 9"/>
    <w:basedOn w:val="Normal"/>
    <w:next w:val="Normal"/>
    <w:pPr>
      <w:keepNext/>
      <w:keepLines/>
      <w:spacing w:after="0" w:line="276" w:lineRule="auto"/>
      <w:outlineLvl w:val="8"/>
    </w:pPr>
    <w:rPr>
      <w:rFonts w:ascii="Aptos" w:eastAsia="Times New Roman" w:hAnsi="Aptos"/>
      <w:color w:val="272727"/>
      <w:kern w:val="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line="276" w:lineRule="auto"/>
    </w:pPr>
    <w:rPr>
      <w:rFonts w:ascii="Aptos" w:eastAsia="Times New Roman" w:hAnsi="Aptos"/>
      <w:color w:val="595959"/>
      <w:spacing w:val="15"/>
      <w:kern w:val="3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line="276" w:lineRule="auto"/>
      <w:jc w:val="center"/>
    </w:pPr>
    <w:rPr>
      <w:rFonts w:ascii="Aptos" w:hAnsi="Aptos"/>
      <w:i/>
      <w:iCs/>
      <w:color w:val="404040"/>
      <w:kern w:val="3"/>
      <w:szCs w:val="24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line="276" w:lineRule="auto"/>
      <w:ind w:left="720"/>
      <w:contextualSpacing/>
    </w:pPr>
    <w:rPr>
      <w:rFonts w:ascii="Aptos" w:hAnsi="Aptos"/>
      <w:kern w:val="3"/>
      <w:szCs w:val="24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hAnsi="Aptos"/>
      <w:i/>
      <w:iCs/>
      <w:color w:val="0F4761"/>
      <w:kern w:val="3"/>
      <w:szCs w:val="24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rFonts w:ascii="Arial" w:hAnsi="Arial"/>
      <w:kern w:val="0"/>
      <w:szCs w:val="22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Arial" w:hAnsi="Arial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1067</Characters>
  <Application>Microsoft Office Word</Application>
  <DocSecurity>0</DocSecurity>
  <Lines>174</Lines>
  <Paragraphs>30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review form</dc:title>
  <dc:subject>Use this induction review feedback form to gather feedback about your induction and what could be improved</dc:subject>
  <dc:creator>Kerry Cleary</dc:creator>
  <dc:description>
  </dc:description>
  <cp:lastModifiedBy>Sarah Spurr</cp:lastModifiedBy>
  <cp:revision>2</cp:revision>
  <dcterms:created xsi:type="dcterms:W3CDTF">2024-08-14T15:37:00Z</dcterms:created>
  <dcterms:modified xsi:type="dcterms:W3CDTF">2024-08-14T15:39:42Z</dcterms:modified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975fa8d2e5b97d0e7ed8de5695cd67378ea3414d721b4c5377143b5a617b4775</vt:lpwstr>
  </property>
</Properties>
</file>